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51724FBA" w14:textId="77777777" w:rsidTr="00ED102A">
        <w:tc>
          <w:tcPr>
            <w:tcW w:w="9300" w:type="dxa"/>
          </w:tcPr>
          <w:p w14:paraId="2B47301C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650D7C9C" w14:textId="77777777" w:rsidR="00DC46EF" w:rsidRDefault="00DC46EF" w:rsidP="00ED102A">
            <w:pPr>
              <w:pStyle w:val="14bldcentr"/>
            </w:pPr>
            <w:r>
              <w:t>INTENT TO AWARD</w:t>
            </w:r>
          </w:p>
        </w:tc>
      </w:tr>
    </w:tbl>
    <w:p w14:paraId="2969715B" w14:textId="77777777" w:rsidR="00DC46EF" w:rsidRDefault="00DC46EF" w:rsidP="00DC46EF">
      <w:pPr>
        <w:pStyle w:val="Level1Body"/>
      </w:pPr>
    </w:p>
    <w:p w14:paraId="4D2E8148" w14:textId="2D1A34EE" w:rsidR="00E46DC1" w:rsidRDefault="00E46DC1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 w:rsidR="00F532E6">
        <w:rPr>
          <w:b/>
          <w:bCs/>
          <w:sz w:val="28"/>
        </w:rPr>
        <w:t>120003 O5</w:t>
      </w:r>
    </w:p>
    <w:p w14:paraId="0C227D1A" w14:textId="1F6687B3" w:rsidR="00E46DC1" w:rsidRPr="00955B4D" w:rsidRDefault="00F532E6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Home Energy Rebates</w:t>
      </w:r>
    </w:p>
    <w:p w14:paraId="22260F09" w14:textId="2A6C9927" w:rsidR="00E46DC1" w:rsidRDefault="00E46DC1" w:rsidP="00E46DC1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</w:t>
      </w:r>
      <w:r w:rsidR="00F532E6">
        <w:rPr>
          <w:b/>
          <w:bCs/>
          <w:color w:val="auto"/>
          <w:sz w:val="28"/>
          <w:szCs w:val="28"/>
        </w:rPr>
        <w:t>January 2</w:t>
      </w:r>
      <w:r w:rsidR="00B42FE6">
        <w:rPr>
          <w:b/>
          <w:bCs/>
          <w:color w:val="auto"/>
          <w:sz w:val="28"/>
          <w:szCs w:val="28"/>
        </w:rPr>
        <w:t>1</w:t>
      </w:r>
      <w:r w:rsidR="00F532E6">
        <w:rPr>
          <w:b/>
          <w:bCs/>
          <w:color w:val="auto"/>
          <w:sz w:val="28"/>
          <w:szCs w:val="28"/>
        </w:rPr>
        <w:t>, 2025, 2:00 PM</w:t>
      </w:r>
    </w:p>
    <w:p w14:paraId="291B95C7" w14:textId="286A466A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Intent to Award </w:t>
      </w:r>
      <w:r w:rsidR="003F23AE">
        <w:rPr>
          <w:b/>
          <w:bCs/>
          <w:color w:val="auto"/>
          <w:sz w:val="28"/>
          <w:szCs w:val="28"/>
        </w:rPr>
        <w:t xml:space="preserve">Posting Date: </w:t>
      </w:r>
      <w:r w:rsidR="00B42FE6">
        <w:rPr>
          <w:b/>
          <w:bCs/>
          <w:color w:val="auto"/>
          <w:sz w:val="28"/>
          <w:szCs w:val="28"/>
        </w:rPr>
        <w:t>Octo</w:t>
      </w:r>
      <w:r w:rsidR="00F532E6">
        <w:rPr>
          <w:b/>
          <w:bCs/>
          <w:color w:val="auto"/>
          <w:sz w:val="28"/>
          <w:szCs w:val="28"/>
        </w:rPr>
        <w:t xml:space="preserve">ber </w:t>
      </w:r>
      <w:r w:rsidR="00B42FE6">
        <w:rPr>
          <w:b/>
          <w:bCs/>
          <w:color w:val="auto"/>
          <w:sz w:val="28"/>
          <w:szCs w:val="28"/>
        </w:rPr>
        <w:t>7</w:t>
      </w:r>
      <w:r w:rsidR="00F532E6">
        <w:rPr>
          <w:b/>
          <w:bCs/>
          <w:color w:val="auto"/>
          <w:sz w:val="28"/>
          <w:szCs w:val="28"/>
        </w:rPr>
        <w:t>, 2025</w:t>
      </w:r>
    </w:p>
    <w:bookmarkEnd w:id="0"/>
    <w:p w14:paraId="224DAE0A" w14:textId="77777777" w:rsidR="00E46DC1" w:rsidRPr="00BD5697" w:rsidRDefault="00E46DC1" w:rsidP="00E46DC1">
      <w:pPr>
        <w:pStyle w:val="Level3Body"/>
      </w:pPr>
    </w:p>
    <w:p w14:paraId="191A78B2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64CB074" wp14:editId="171A08C4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EC337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27950DF2" w14:textId="77777777" w:rsidR="00E46DC1" w:rsidRPr="00BD5697" w:rsidRDefault="00E46DC1" w:rsidP="00E46DC1">
      <w:pPr>
        <w:pStyle w:val="Heading4"/>
      </w:pPr>
      <w:r>
        <w:t>Notice of Intent to Award</w:t>
      </w:r>
    </w:p>
    <w:p w14:paraId="1C44C91E" w14:textId="77777777" w:rsidR="00FA5ABF" w:rsidRDefault="00FA5ABF"/>
    <w:p w14:paraId="15E45353" w14:textId="50E12B56" w:rsidR="00DC46EF" w:rsidRPr="00F31DD4" w:rsidRDefault="00DC46EF" w:rsidP="00DC46EF"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 xml:space="preserve">that the State of Nebraska intends to award </w:t>
      </w:r>
      <w:r>
        <w:t xml:space="preserve">the </w:t>
      </w:r>
      <w:r w:rsidRPr="00F31DD4">
        <w:t xml:space="preserve">contract for </w:t>
      </w:r>
      <w:r w:rsidR="00F532E6">
        <w:t>Home Energy Rebates</w:t>
      </w:r>
      <w:r w:rsidRPr="00F31DD4">
        <w:rPr>
          <w:b/>
          <w:bCs/>
        </w:rPr>
        <w:t xml:space="preserve"> </w:t>
      </w:r>
      <w:r w:rsidRPr="00F31DD4">
        <w:t xml:space="preserve">to </w:t>
      </w:r>
      <w:r w:rsidR="00F532E6">
        <w:rPr>
          <w:noProof/>
        </w:rPr>
        <w:t>Deloitte &amp; Touche LLP</w:t>
      </w:r>
      <w:r w:rsidRPr="00F31DD4">
        <w:t>.</w:t>
      </w:r>
    </w:p>
    <w:p w14:paraId="735D5F4E" w14:textId="77777777" w:rsidR="00DC46EF" w:rsidRPr="00F31DD4" w:rsidRDefault="00DC46EF" w:rsidP="00DC46EF"/>
    <w:p w14:paraId="601E3077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01362C43" w14:textId="77777777" w:rsidR="00DC46EF" w:rsidRDefault="00DC46EF"/>
    <w:sectPr w:rsidR="00DC4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C167" w14:textId="77777777" w:rsidR="00B330F8" w:rsidRDefault="00B330F8" w:rsidP="00DC46EF">
      <w:r>
        <w:separator/>
      </w:r>
    </w:p>
  </w:endnote>
  <w:endnote w:type="continuationSeparator" w:id="0">
    <w:p w14:paraId="656AA173" w14:textId="77777777" w:rsidR="00B330F8" w:rsidRDefault="00B330F8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6AAB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BAA2" w14:textId="77777777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5EC7D54E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334F063A" w14:textId="77777777" w:rsidR="00DC46EF" w:rsidRPr="00DB2DFE" w:rsidRDefault="00893C7B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DD62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1377D" w14:textId="77777777" w:rsidR="00B330F8" w:rsidRDefault="00B330F8" w:rsidP="00DC46EF">
      <w:r>
        <w:separator/>
      </w:r>
    </w:p>
  </w:footnote>
  <w:footnote w:type="continuationSeparator" w:id="0">
    <w:p w14:paraId="183C5340" w14:textId="77777777" w:rsidR="00B330F8" w:rsidRDefault="00B330F8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1E56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8983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BEBC" w14:textId="77777777" w:rsidR="00DB2DFE" w:rsidRDefault="00DB2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F8"/>
    <w:rsid w:val="00063338"/>
    <w:rsid w:val="000B5D16"/>
    <w:rsid w:val="00256728"/>
    <w:rsid w:val="003F23AE"/>
    <w:rsid w:val="004451ED"/>
    <w:rsid w:val="00550108"/>
    <w:rsid w:val="005D1EAC"/>
    <w:rsid w:val="0075187B"/>
    <w:rsid w:val="00893C7B"/>
    <w:rsid w:val="00A16E6F"/>
    <w:rsid w:val="00A701FB"/>
    <w:rsid w:val="00B330F8"/>
    <w:rsid w:val="00B42FE6"/>
    <w:rsid w:val="00C457DE"/>
    <w:rsid w:val="00D75107"/>
    <w:rsid w:val="00DB2DFE"/>
    <w:rsid w:val="00DC46EF"/>
    <w:rsid w:val="00DD2EB2"/>
    <w:rsid w:val="00E46DC1"/>
    <w:rsid w:val="00E85824"/>
    <w:rsid w:val="00F30E60"/>
    <w:rsid w:val="00F532E6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C36A0"/>
  <w15:chartTrackingRefBased/>
  <w15:docId w15:val="{710A4643-E274-4F48-BB3F-51A16290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42%20-%20Solicitation%20Intent%20to%20Award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42 - Solicitation Intent to Award Notice</Template>
  <TotalTime>5322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Heinrichs</dc:creator>
  <cp:keywords/>
  <dc:description/>
  <cp:lastModifiedBy>Heinrichs, Connie</cp:lastModifiedBy>
  <cp:revision>3</cp:revision>
  <dcterms:created xsi:type="dcterms:W3CDTF">2025-09-26T20:40:00Z</dcterms:created>
  <dcterms:modified xsi:type="dcterms:W3CDTF">2025-10-07T16:49:00Z</dcterms:modified>
</cp:coreProperties>
</file>